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5F" w:rsidRPr="005E12CC" w:rsidRDefault="00814C91" w:rsidP="005E12CC">
      <w:pPr>
        <w:pStyle w:val="Nadpis2"/>
        <w:rPr>
          <w:b/>
        </w:rPr>
      </w:pPr>
      <w:r>
        <w:rPr>
          <w:rStyle w:val="Siln"/>
          <w:b w:val="0"/>
        </w:rPr>
        <w:t>NÁMITKA PROTI ZPRACOVÁNÍ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645E5F" w:rsidRPr="00645E5F" w:rsidRDefault="00645E5F" w:rsidP="00E37F3C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7A6B31" w:rsidRDefault="007A6B31" w:rsidP="007A6B3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Název / jméno:</w:t>
      </w:r>
      <w:r>
        <w:rPr>
          <w:rFonts w:ascii="Arial Narrow" w:hAnsi="Arial Narrow"/>
          <w:sz w:val="22"/>
          <w:szCs w:val="22"/>
          <w:lang w:val="cs-CZ"/>
        </w:rPr>
        <w:tab/>
        <w:t>Základní škoda, Trutnov 3, Náchodská 18</w:t>
      </w:r>
    </w:p>
    <w:p w:rsidR="007A6B31" w:rsidRDefault="007A6B31" w:rsidP="007A6B3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Adresa / sídlo:</w:t>
      </w:r>
      <w:r>
        <w:rPr>
          <w:rFonts w:ascii="Arial Narrow" w:hAnsi="Arial Narrow"/>
          <w:sz w:val="22"/>
          <w:szCs w:val="22"/>
          <w:lang w:val="cs-CZ"/>
        </w:rPr>
        <w:tab/>
        <w:t>Náchodská 18, 541 03  Trutnov</w:t>
      </w:r>
    </w:p>
    <w:p w:rsidR="007A6B31" w:rsidRDefault="007A6B31" w:rsidP="007A6B3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Ident. Číslo:</w:t>
      </w:r>
      <w:r>
        <w:rPr>
          <w:rFonts w:ascii="Arial Narrow" w:hAnsi="Arial Narrow"/>
          <w:sz w:val="22"/>
          <w:szCs w:val="22"/>
          <w:lang w:val="cs-CZ"/>
        </w:rPr>
        <w:tab/>
        <w:t>64201171</w:t>
      </w:r>
    </w:p>
    <w:p w:rsidR="007A6B31" w:rsidRDefault="007A6B31" w:rsidP="007A6B3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Kontaktní email:  zsnachtu@zsnachtu.cz</w:t>
      </w:r>
    </w:p>
    <w:p w:rsidR="007A6B31" w:rsidRDefault="007A6B31" w:rsidP="007A6B3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Pověřenec:</w:t>
      </w:r>
      <w:r>
        <w:rPr>
          <w:rFonts w:ascii="Arial Narrow" w:hAnsi="Arial Narrow"/>
          <w:sz w:val="22"/>
          <w:szCs w:val="22"/>
          <w:lang w:val="cs-CZ"/>
        </w:rPr>
        <w:tab/>
        <w:t>Petr Mach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12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7A6B31" w:rsidRDefault="007A6B31" w:rsidP="007A6B3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……………….. dne……………….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814C91" w:rsidRDefault="00814C91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Zjistil jsem, že vaše Organizace zpracovává osobní údaje o mé osobě, a to i přesto, že jsem k takovému zpracování neudělil souhlas. Vznáším proto námitku proti zpracování mých osobních údajů vaší Organizací.</w:t>
      </w:r>
    </w:p>
    <w:p w:rsidR="00814C91" w:rsidRDefault="00814C91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Neprodleně mě prosím informujte o skutečnosti, kde jste mé osobní údaje získali, za jakým účelem mé osobní údaje zpracováváte a pokud jste mé osobní údaje poskytli někomu jinému, tak vás žádám, abyste všechny takové osoby informovali o mnou vznesené námitce, pokud bude vyhodnocena jako oprávněná.</w:t>
      </w:r>
    </w:p>
    <w:p w:rsidR="00814C91" w:rsidRPr="00645E5F" w:rsidRDefault="00814C91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S pozdravem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A0563" w:rsidRPr="00645E5F" w:rsidRDefault="009A0563" w:rsidP="00AF2B2F">
      <w:pPr>
        <w:rPr>
          <w:rFonts w:ascii="Arial Narrow" w:hAnsi="Arial Narrow"/>
          <w:sz w:val="22"/>
          <w:szCs w:val="22"/>
          <w:lang w:val="cs-CZ"/>
        </w:rPr>
      </w:pPr>
      <w:bookmarkStart w:id="0" w:name="_GoBack"/>
      <w:bookmarkEnd w:id="0"/>
    </w:p>
    <w:sectPr w:rsidR="009A0563" w:rsidRPr="00645E5F" w:rsidSect="000406C8">
      <w:footerReference w:type="default" r:id="rId7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5E" w:rsidRDefault="00C2585E">
      <w:pPr>
        <w:spacing w:after="0"/>
      </w:pPr>
      <w:r>
        <w:separator/>
      </w:r>
    </w:p>
  </w:endnote>
  <w:endnote w:type="continuationSeparator" w:id="0">
    <w:p w:rsidR="00C2585E" w:rsidRDefault="00C25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EB" w:rsidRDefault="007A6B31" w:rsidP="0089624C">
    <w:pPr>
      <w:pStyle w:val="Zpat"/>
      <w:pBdr>
        <w:top w:val="single" w:sz="4" w:space="6" w:color="27C2D6"/>
      </w:pBdr>
      <w:jc w:val="lef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6301740</wp:posOffset>
              </wp:positionH>
              <wp:positionV relativeFrom="paragraph">
                <wp:posOffset>134620</wp:posOffset>
              </wp:positionV>
              <wp:extent cx="342265" cy="281940"/>
              <wp:effectExtent l="0" t="1270" r="444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B2F" w:rsidRPr="00AF2B2F" w:rsidRDefault="00AF2B2F" w:rsidP="00AF2B2F">
                          <w:pPr>
                            <w:jc w:val="right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A6B31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t>/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NUMPAGES 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A6B31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96.2pt;margin-top:10.6pt;width:26.95pt;height:22.2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V4igIAABEFAAAOAAAAZHJzL2Uyb0RvYy54bWysVFtu2zAQ/C/QOxD8d/So7FiC5SBO6qJA&#10;+gCSHoCWKIsoxSVIxlJa5EA9Ry/WJWU7btoCRVF9UCR3OdzdmeXiYugk2XFjBaiSJmcxJVxVUAu1&#10;Lemnu/VkTol1TNVMguIlfeCWXixfvlj0uuAptCBrbgiCKFv0uqStc7qIIlu1vGP2DDRXaGzAdMzh&#10;0myj2rAe0TsZpXE8i3owtTZQcWtx93o00mXAbxpeuQ9NY7kjsqQYmwujCePGj9FywYqtYboV1T4M&#10;9g9RdEwovPQIdc0cI/dG/ALVicqAhcadVdBF0DSi4iEHzCaJn2Vz2zLNQy5YHKuPZbL/D7Z6v/to&#10;iKhLmlKiWIcU3fHBwe77N6JBcpL6EvXaFuh5q9HXDSsYkOqQrtU3UH22RMFVy9SWXxoDfctZjSEm&#10;/mR0cnTEsR5k07+DGu9i9w4C0NCYztcPK0IQHal6ONKD8ZAKN19laTqbUlKhKZ0neRboi1hxOKyN&#10;dW84dMRPSmqQ/QDOdjfW+WBYcXDxd1mQol4LKcPCbDdX0pAdQ6Wswxfif+YmlXdW4I+NiOMOxoh3&#10;eJuPNjD/NU/SLF6l+WQ9m59PsnU2neTn8XwSJ/kqn8VZnl2vH32ASVa0oq65uhGKH1SYZH/H8r4f&#10;Rv0EHZK+pPk0nY4M/THJOHy/S7ITDptSiq6k86MTKzyvr1WNabPCMSHHefRz+KHKWIPDP1QlqMAT&#10;P0rADZsBUbw0NlA/oB4MIF9IOr4kOGnBfKGkx64sqcJngxL5VqGi8iRDzokLi2x6nuLCnFo2pxam&#10;KgQqqaNknF65sfHvtRHbFu8ZNazgElXYiKCQp5j22sW+C6ns3wjf2Kfr4PX0ki1/AAAA//8DAFBL&#10;AwQUAAYACAAAACEAjIE38t8AAAAKAQAADwAAAGRycy9kb3ducmV2LnhtbEyPwW7CMBBE75X6D9ZW&#10;6q04pCSCkA1CrTghDqVIvRp7iaPGdhobcP++5lSOq3maeVuvounZhUbfOYswnWTAyEqnOtsiHD43&#10;L3NgPgirRO8sIfySh1Xz+FCLSrmr/aDLPrQslVhfCQQdwlBx7qUmI/zEDWRTdnKjESGdY8vVKK6p&#10;3PQ8z7KSG9HZtKDFQG+a5Pf+bBB+6H23/ioOUm5isd1JrbbzqBCfn+J6CSxQDP8w3PSTOjTJ6ejO&#10;VnnWIywW+SyhCPk0B3YDsln5CuyIUBYl8Kbm9y80fwAAAP//AwBQSwECLQAUAAYACAAAACEAtoM4&#10;kv4AAADhAQAAEwAAAAAAAAAAAAAAAAAAAAAAW0NvbnRlbnRfVHlwZXNdLnhtbFBLAQItABQABgAI&#10;AAAAIQA4/SH/1gAAAJQBAAALAAAAAAAAAAAAAAAAAC8BAABfcmVscy8ucmVsc1BLAQItABQABgAI&#10;AAAAIQCQ5rV4igIAABEFAAAOAAAAAAAAAAAAAAAAAC4CAABkcnMvZTJvRG9jLnhtbFBLAQItABQA&#10;BgAIAAAAIQCMgTfy3wAAAAoBAAAPAAAAAAAAAAAAAAAAAOQEAABkcnMvZG93bnJldi54bWxQSwUG&#10;AAAAAAQABADzAAAA8AUAAAAA&#10;" stroked="f">
              <v:textbox>
                <w:txbxContent>
                  <w:p w:rsidR="00AF2B2F" w:rsidRPr="00AF2B2F" w:rsidRDefault="00AF2B2F" w:rsidP="00AF2B2F">
                    <w:pPr>
                      <w:jc w:val="right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PAGE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7A6B31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t>/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NUMPAGES 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7A6B31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>
          <wp:extent cx="5372100" cy="504825"/>
          <wp:effectExtent l="0" t="0" r="0" b="9525"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5E" w:rsidRDefault="00C2585E">
      <w:pPr>
        <w:spacing w:after="0"/>
      </w:pPr>
      <w:r>
        <w:separator/>
      </w:r>
    </w:p>
  </w:footnote>
  <w:footnote w:type="continuationSeparator" w:id="0">
    <w:p w:rsidR="00C2585E" w:rsidRDefault="00C258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5F"/>
    <w:rsid w:val="0000496A"/>
    <w:rsid w:val="00026D64"/>
    <w:rsid w:val="000406C8"/>
    <w:rsid w:val="00073BA2"/>
    <w:rsid w:val="000D12A7"/>
    <w:rsid w:val="000D41E8"/>
    <w:rsid w:val="000D5194"/>
    <w:rsid w:val="000E7370"/>
    <w:rsid w:val="00145008"/>
    <w:rsid w:val="001E3B45"/>
    <w:rsid w:val="002624D1"/>
    <w:rsid w:val="002C58FF"/>
    <w:rsid w:val="002D47CE"/>
    <w:rsid w:val="002D75E6"/>
    <w:rsid w:val="003349E1"/>
    <w:rsid w:val="00355F08"/>
    <w:rsid w:val="003C158D"/>
    <w:rsid w:val="003C6E9A"/>
    <w:rsid w:val="003D386A"/>
    <w:rsid w:val="00423799"/>
    <w:rsid w:val="004B1FA0"/>
    <w:rsid w:val="004E6375"/>
    <w:rsid w:val="00567A45"/>
    <w:rsid w:val="00592BEB"/>
    <w:rsid w:val="005D693B"/>
    <w:rsid w:val="005E12CC"/>
    <w:rsid w:val="005E2111"/>
    <w:rsid w:val="00645E5F"/>
    <w:rsid w:val="006649C2"/>
    <w:rsid w:val="006765DA"/>
    <w:rsid w:val="006917A0"/>
    <w:rsid w:val="006E7E11"/>
    <w:rsid w:val="00745E78"/>
    <w:rsid w:val="00784EEB"/>
    <w:rsid w:val="007A1671"/>
    <w:rsid w:val="007A6B31"/>
    <w:rsid w:val="007E40FB"/>
    <w:rsid w:val="00801327"/>
    <w:rsid w:val="0080318B"/>
    <w:rsid w:val="00814C91"/>
    <w:rsid w:val="00831A13"/>
    <w:rsid w:val="0088269F"/>
    <w:rsid w:val="0089624C"/>
    <w:rsid w:val="008D2D74"/>
    <w:rsid w:val="00977A51"/>
    <w:rsid w:val="009A0563"/>
    <w:rsid w:val="00A049AA"/>
    <w:rsid w:val="00A1419E"/>
    <w:rsid w:val="00A178CE"/>
    <w:rsid w:val="00A26415"/>
    <w:rsid w:val="00A956A3"/>
    <w:rsid w:val="00AA1749"/>
    <w:rsid w:val="00AF2B2F"/>
    <w:rsid w:val="00B441A9"/>
    <w:rsid w:val="00B534D3"/>
    <w:rsid w:val="00C1473C"/>
    <w:rsid w:val="00C17FCC"/>
    <w:rsid w:val="00C2585E"/>
    <w:rsid w:val="00C84647"/>
    <w:rsid w:val="00CC5819"/>
    <w:rsid w:val="00CF7770"/>
    <w:rsid w:val="00D07CB2"/>
    <w:rsid w:val="00D73F1C"/>
    <w:rsid w:val="00D74485"/>
    <w:rsid w:val="00DB7D19"/>
    <w:rsid w:val="00DE3B17"/>
    <w:rsid w:val="00E36F65"/>
    <w:rsid w:val="00E37F3C"/>
    <w:rsid w:val="00EA2FBB"/>
    <w:rsid w:val="00EB5D02"/>
    <w:rsid w:val="00EE3A3E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5E12CC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Lucie Volfova</cp:lastModifiedBy>
  <cp:revision>2</cp:revision>
  <dcterms:created xsi:type="dcterms:W3CDTF">2018-05-21T11:43:00Z</dcterms:created>
  <dcterms:modified xsi:type="dcterms:W3CDTF">2018-05-21T11:43:00Z</dcterms:modified>
</cp:coreProperties>
</file>